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F25C" w14:textId="77777777" w:rsidR="00734C49" w:rsidRDefault="00734C49" w:rsidP="00FD185C">
      <w:pPr>
        <w:pStyle w:val="Cabealho"/>
        <w:jc w:val="center"/>
        <w:rPr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inline distT="0" distB="0" distL="0" distR="0" wp14:anchorId="1F45442E" wp14:editId="3F554991">
            <wp:extent cx="3648584" cy="676369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797C1" w14:textId="77777777"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Administração Central</w:t>
      </w:r>
    </w:p>
    <w:p w14:paraId="769582E7" w14:textId="77777777"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Unidade de Ensino Médio e Técnico – Cetec</w:t>
      </w:r>
    </w:p>
    <w:p w14:paraId="60CBD62C" w14:textId="77777777"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Grupo de Supervisão Educacional – GSE / Gestão Pedagógica</w:t>
      </w:r>
    </w:p>
    <w:p w14:paraId="06E43260" w14:textId="77777777" w:rsidR="00FD185C" w:rsidRDefault="00FD185C" w:rsidP="0065493E">
      <w:pPr>
        <w:pStyle w:val="Ttulo"/>
        <w:pBdr>
          <w:top w:val="none" w:sz="0" w:space="0" w:color="auto"/>
          <w:bottom w:val="none" w:sz="0" w:space="0" w:color="auto"/>
        </w:pBdr>
        <w:spacing w:after="0"/>
        <w:rPr>
          <w:lang w:val="pt-BR"/>
        </w:rPr>
      </w:pPr>
    </w:p>
    <w:p w14:paraId="7B6D3EEC" w14:textId="77777777" w:rsidR="00FD185C" w:rsidRDefault="00FD185C" w:rsidP="00FD185C">
      <w:pPr>
        <w:rPr>
          <w:lang w:val="pt-BR"/>
        </w:rPr>
      </w:pPr>
    </w:p>
    <w:p w14:paraId="2913F0D3" w14:textId="77777777" w:rsidR="00FD185C" w:rsidRDefault="00FD185C" w:rsidP="00FD185C">
      <w:pPr>
        <w:rPr>
          <w:lang w:val="pt-BR"/>
        </w:rPr>
      </w:pPr>
    </w:p>
    <w:p w14:paraId="7D0AA9B0" w14:textId="77777777" w:rsidR="00FD185C" w:rsidRDefault="00FD185C" w:rsidP="00FD185C">
      <w:pPr>
        <w:rPr>
          <w:lang w:val="pt-BR"/>
        </w:rPr>
      </w:pPr>
    </w:p>
    <w:p w14:paraId="1D1CB961" w14:textId="77777777" w:rsidR="00934465" w:rsidRDefault="0065493E">
      <w:pPr>
        <w:pStyle w:val="Ttulo"/>
        <w:rPr>
          <w:lang w:val="pt-BR"/>
        </w:rPr>
      </w:pPr>
      <w:r>
        <w:rPr>
          <w:lang w:val="pt-BR"/>
        </w:rPr>
        <w:t>FICHA DE AVALIAÇÃO DE ESTaGIário</w:t>
      </w:r>
    </w:p>
    <w:p w14:paraId="72007C34" w14:textId="77777777" w:rsidR="0065493E" w:rsidRDefault="0065493E" w:rsidP="0065493E">
      <w:pPr>
        <w:rPr>
          <w:lang w:val="pt-BR"/>
        </w:rPr>
      </w:pPr>
    </w:p>
    <w:p w14:paraId="17A9B90D" w14:textId="77777777" w:rsidR="0065493E" w:rsidRDefault="0065493E" w:rsidP="0065493E">
      <w:pPr>
        <w:jc w:val="both"/>
        <w:rPr>
          <w:lang w:val="pt-BR"/>
        </w:rPr>
      </w:pPr>
    </w:p>
    <w:p w14:paraId="652CD966" w14:textId="77777777" w:rsidR="0065493E" w:rsidRPr="00BE1F54" w:rsidRDefault="0065493E" w:rsidP="00BE1F54">
      <w:pPr>
        <w:jc w:val="center"/>
        <w:rPr>
          <w:color w:val="FF0000"/>
          <w:lang w:val="pt-BR"/>
        </w:rPr>
      </w:pPr>
      <w:r w:rsidRPr="00BE1F54">
        <w:rPr>
          <w:color w:val="FF0000"/>
          <w:lang w:val="pt-BR"/>
        </w:rPr>
        <w:t xml:space="preserve">A Ficha de Avaliação de Estágio </w:t>
      </w:r>
      <w:r w:rsidR="00BE1F54" w:rsidRPr="00BE1F54">
        <w:rPr>
          <w:color w:val="FF0000"/>
          <w:lang w:val="pt-BR"/>
        </w:rPr>
        <w:t>deve ser preenchida e assinada pelo Supervisor de Estágio da empresa</w:t>
      </w:r>
    </w:p>
    <w:p w14:paraId="049D084F" w14:textId="77777777" w:rsidR="0065493E" w:rsidRPr="0065493E" w:rsidRDefault="0065493E" w:rsidP="0065493E">
      <w:pPr>
        <w:rPr>
          <w:lang w:val="pt-BR"/>
        </w:rPr>
      </w:pPr>
    </w:p>
    <w:p w14:paraId="1754618B" w14:textId="77777777" w:rsidR="00C96749" w:rsidRDefault="00C96749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  <w:lang w:val="pt-BR"/>
        </w:rPr>
      </w:pPr>
      <w:r>
        <w:rPr>
          <w:lang w:val="pt-BR"/>
        </w:rPr>
        <w:br w:type="page"/>
      </w:r>
    </w:p>
    <w:p w14:paraId="1B2ED6BB" w14:textId="77777777" w:rsidR="00715FE5" w:rsidRDefault="00715FE5">
      <w:pPr>
        <w:rPr>
          <w:noProof/>
          <w:sz w:val="12"/>
          <w:szCs w:val="12"/>
          <w:lang w:val="pt-BR" w:eastAsia="pt-BR"/>
        </w:rPr>
      </w:pPr>
    </w:p>
    <w:tbl>
      <w:tblPr>
        <w:tblStyle w:val="Tabelacomgrade"/>
        <w:tblW w:w="10207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7087"/>
      </w:tblGrid>
      <w:tr w:rsidR="002A579A" w:rsidRPr="00F21BE9" w14:paraId="7ADADCAA" w14:textId="77777777" w:rsidTr="006E4C52">
        <w:tc>
          <w:tcPr>
            <w:tcW w:w="3120" w:type="dxa"/>
          </w:tcPr>
          <w:p w14:paraId="6EF0977A" w14:textId="77777777" w:rsidR="00BA31FF" w:rsidRDefault="002A579A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45F403A3" wp14:editId="3D3C5463">
                  <wp:extent cx="1599819" cy="296572"/>
                  <wp:effectExtent l="0" t="0" r="635" b="825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963" cy="31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14:paraId="1EF01178" w14:textId="77777777" w:rsidR="00BA31FF" w:rsidRPr="006E4C52" w:rsidRDefault="0065493E" w:rsidP="00FB7A16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4"/>
                <w:szCs w:val="20"/>
                <w:lang w:val="pt-BR"/>
              </w:rPr>
              <w:t>FICHA DE AVALIAÇÃO DE ESTAGIÁRIO</w:t>
            </w:r>
          </w:p>
        </w:tc>
      </w:tr>
    </w:tbl>
    <w:p w14:paraId="39506F2D" w14:textId="77777777" w:rsidR="00BA31FF" w:rsidRDefault="00BA31FF" w:rsidP="00BA31FF">
      <w:pPr>
        <w:jc w:val="center"/>
        <w:rPr>
          <w:sz w:val="20"/>
          <w:szCs w:val="20"/>
          <w:lang w:val="pt-BR"/>
        </w:rPr>
      </w:pPr>
    </w:p>
    <w:tbl>
      <w:tblPr>
        <w:tblStyle w:val="Tabelacomgrade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9746A4" w:rsidRPr="00FD142F" w14:paraId="439DA153" w14:textId="77777777" w:rsidTr="00FB7A16">
        <w:tc>
          <w:tcPr>
            <w:tcW w:w="10207" w:type="dxa"/>
          </w:tcPr>
          <w:p w14:paraId="5DC5F048" w14:textId="77777777"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>ALUNO:_</w:t>
            </w:r>
            <w:proofErr w:type="gramEnd"/>
            <w:r>
              <w:rPr>
                <w:sz w:val="20"/>
                <w:szCs w:val="20"/>
                <w:lang w:val="pt-BR"/>
              </w:rPr>
              <w:t>___________________________________________________________________________  RM:_____________</w:t>
            </w:r>
          </w:p>
          <w:p w14:paraId="0D9FD952" w14:textId="77777777"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TURMA:______________ HABILITAÇÃO:_________________________________ ANO:_________   _____º MÓDULO</w:t>
            </w:r>
            <w:r w:rsidR="00830FDD">
              <w:rPr>
                <w:sz w:val="20"/>
                <w:szCs w:val="20"/>
                <w:lang w:val="pt-BR"/>
              </w:rPr>
              <w:t>/SÉRIE</w:t>
            </w:r>
          </w:p>
          <w:p w14:paraId="4860C620" w14:textId="77777777" w:rsidR="009746A4" w:rsidRDefault="00FD142F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PROFESSOR ORIENTADOR DE ESTÁGIO:</w:t>
            </w:r>
          </w:p>
        </w:tc>
      </w:tr>
      <w:tr w:rsidR="009746A4" w:rsidRPr="00DD7227" w14:paraId="3117BA9B" w14:textId="77777777" w:rsidTr="00FB7A16">
        <w:tc>
          <w:tcPr>
            <w:tcW w:w="10207" w:type="dxa"/>
          </w:tcPr>
          <w:p w14:paraId="1142D5FB" w14:textId="77777777"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RAZÃO SOCIAL DA EMPRESA:____________________________________________________________________________</w:t>
            </w:r>
          </w:p>
          <w:p w14:paraId="4C17B614" w14:textId="77777777"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ENDEREÇO:__________________________________________________________________________________________</w:t>
            </w:r>
          </w:p>
          <w:p w14:paraId="44B10A70" w14:textId="77777777" w:rsidR="00830FDD" w:rsidRDefault="00830FDD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CIDADE:_________________________________________ESTADO:_______________________CEP:__________________</w:t>
            </w:r>
          </w:p>
          <w:p w14:paraId="56EA371D" w14:textId="77777777"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ATIVIDADE PRINCIPAL DA EMPRESA: _______________________________TELEFONE:______________________________</w:t>
            </w:r>
          </w:p>
          <w:p w14:paraId="725137DD" w14:textId="77777777"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DEPARTAMENTO/SETOR ONDE REALIZA O ESTÁGIO:__________________________________________________________</w:t>
            </w:r>
          </w:p>
          <w:p w14:paraId="30D8FB71" w14:textId="77777777"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SUPERVISOR DE ESTÁGIO:________________________________________EMAIL:_________________________________</w:t>
            </w:r>
          </w:p>
          <w:p w14:paraId="0F32F618" w14:textId="77777777" w:rsidR="009746A4" w:rsidRDefault="0065493E" w:rsidP="0065493E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INÍCIO DO</w:t>
            </w:r>
            <w:r w:rsidR="009746A4">
              <w:rPr>
                <w:sz w:val="20"/>
                <w:szCs w:val="20"/>
                <w:lang w:val="pt-BR"/>
              </w:rPr>
              <w:t xml:space="preserve"> ESTÁGIO: __/__/__ </w:t>
            </w:r>
            <w:r>
              <w:rPr>
                <w:sz w:val="20"/>
                <w:szCs w:val="20"/>
                <w:lang w:val="pt-BR"/>
              </w:rPr>
              <w:t xml:space="preserve">TÉRMINO DO ESTÁGIO: </w:t>
            </w:r>
            <w:r w:rsidR="009746A4">
              <w:rPr>
                <w:sz w:val="20"/>
                <w:szCs w:val="20"/>
                <w:lang w:val="pt-BR"/>
              </w:rPr>
              <w:t xml:space="preserve"> __/__/__ TOTAL DE HORAS NO </w:t>
            </w:r>
            <w:r>
              <w:rPr>
                <w:sz w:val="20"/>
                <w:szCs w:val="20"/>
                <w:lang w:val="pt-BR"/>
              </w:rPr>
              <w:t>ESTÁGIO</w:t>
            </w:r>
            <w:r w:rsidR="009746A4">
              <w:rPr>
                <w:sz w:val="20"/>
                <w:szCs w:val="20"/>
                <w:lang w:val="pt-BR"/>
              </w:rPr>
              <w:t>:______________</w:t>
            </w:r>
          </w:p>
        </w:tc>
      </w:tr>
    </w:tbl>
    <w:p w14:paraId="765E9583" w14:textId="77777777" w:rsidR="00271065" w:rsidRDefault="00271065" w:rsidP="00FB7A16">
      <w:pPr>
        <w:jc w:val="both"/>
        <w:rPr>
          <w:sz w:val="20"/>
          <w:szCs w:val="20"/>
          <w:lang w:val="pt-BR"/>
        </w:rPr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508"/>
        <w:gridCol w:w="522"/>
        <w:gridCol w:w="329"/>
        <w:gridCol w:w="425"/>
        <w:gridCol w:w="425"/>
        <w:gridCol w:w="567"/>
      </w:tblGrid>
      <w:tr w:rsidR="00CA1AD2" w:rsidRPr="00F21BE9" w14:paraId="3A193AFC" w14:textId="77777777" w:rsidTr="00CA1AD2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AE30" w14:textId="77777777" w:rsidR="00CA1AD2" w:rsidRDefault="00CA1AD2" w:rsidP="009A41EF">
            <w:pPr>
              <w:jc w:val="both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GRAU DE DESEMPENHO: MB=MUITO BOM B=BOM R=REGULAR I=INSATISFATÓRIO NA=NÃO SE APLICA</w:t>
            </w:r>
          </w:p>
        </w:tc>
      </w:tr>
      <w:tr w:rsidR="00CA1AD2" w14:paraId="3938D455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9D53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79CF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A908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5F89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08F3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279E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14:paraId="4D1D77BB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368523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Qualidade do trabalho: </w:t>
            </w:r>
            <w:r>
              <w:rPr>
                <w:rFonts w:cs="Arial"/>
                <w:sz w:val="18"/>
                <w:szCs w:val="18"/>
                <w:lang w:val="pt-BR"/>
              </w:rPr>
              <w:t>execução d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os trabalhos com qualidade,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E7BC3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FEBED5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EBC6CD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365CA5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8D0C4B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14:paraId="094B20D1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1CA4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CC5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17AE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669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677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FF2C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F21BE9" w14:paraId="66D21369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9FA2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C0D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9C2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EF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16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990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F21BE9" w14:paraId="0AED0CEC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4C7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3C5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F5D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19C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3AC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89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DD7227" w14:paraId="26F95C90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7215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interesse, dedicação e  disposição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59E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D2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EAD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E0C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B4EB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14:paraId="516D3922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60B4D6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Planejamento e Organização: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065C3E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0DA2F1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30F163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A923C6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CE67B3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14:paraId="4CB6F85D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B7E6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7A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3CF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A4C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01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E16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6DAE63B1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F57B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468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08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97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32E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835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771CA392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605B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Avalia o planejamento das atividades, replanejando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1F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2C6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C07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9E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59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5BEF21CA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0536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B51E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B3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FB3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ABC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3B0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14:paraId="597E557A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F02DD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Iniciativa e Independência: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apresentar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1B09FD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5AFF01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5D03C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4265D7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9ACFE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14:paraId="3CFFF5BF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14EA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4EEB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52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9375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C4B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EA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DD7227" w14:paraId="4EF01EE9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7DBF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pró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EEA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C74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43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86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FD75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5F96F439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AD54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63CE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AC1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7B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9F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C83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4A72FF20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18A8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8B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D4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1E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7D55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DF80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DD7227" w14:paraId="4914BCD6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F5C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Dirige ou coordena atividades</w:t>
            </w:r>
          </w:p>
          <w:p w14:paraId="2B9B4302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, fazendo-se seguir  ou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B3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09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BECB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A9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DA3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14:paraId="395FE699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9D287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Competências técnicas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mobilizar a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s competências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257AED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E9A3F3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43708E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41B1CF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4F0AD7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14:paraId="02CAFE6F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E453D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2FDD7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1024B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19AE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0C82B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BE633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14:paraId="63E7D5D9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8F9BE0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Cooperação e trabalho em equipe: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5BB904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D5BABA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69371A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73CFDC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A2EF2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14:paraId="1584052A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E12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E159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EC0C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499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0C0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8A6C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1E96C7E0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CB0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191D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45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6D7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8AE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EF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4C94F203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ADAD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7C6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1185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0B90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A8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E97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14:paraId="1A423480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152EB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Sociabilidade: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CE85D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5AE3C4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E0C7F2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635E69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29D7A3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14:paraId="535865C9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D363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958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2E3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A49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2AF9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DE0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14:paraId="776187C5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5C0F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lastRenderedPageBreak/>
              <w:t>Pontualidade e assiduidade: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786C2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C9BCEE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61F6F7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4C28FC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D41C8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14:paraId="641ABC17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82E7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F50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298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597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99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CA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35075E74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A51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197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B7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E74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14A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1A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7F668ABA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571D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E9C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FE0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FF9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B70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6925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14:paraId="6063CAD9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E4FD0E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Conduta ética: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CC2C0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581039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7337B2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2C6B1A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158A35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14:paraId="59DE2A72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DE7D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4AF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7067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0FAA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A420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68BE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F21BE9" w14:paraId="13AF148B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470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6A6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417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4E0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7C24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57F4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F21BE9" w14:paraId="59CB5B30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D75D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D79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67C2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E49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E411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604D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F21BE9" w14:paraId="24A4AD7B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2BE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6912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CDEE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D6A3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760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D7C0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</w:tbl>
    <w:p w14:paraId="5C9FFB28" w14:textId="77777777" w:rsidR="00D03FB3" w:rsidRDefault="00D03FB3" w:rsidP="00D03FB3">
      <w:pPr>
        <w:tabs>
          <w:tab w:val="left" w:pos="2802"/>
        </w:tabs>
        <w:ind w:left="-318"/>
        <w:rPr>
          <w:noProof/>
          <w:sz w:val="12"/>
          <w:szCs w:val="12"/>
          <w:lang w:val="pt-BR" w:eastAsia="pt-BR"/>
        </w:rPr>
      </w:pPr>
    </w:p>
    <w:p w14:paraId="00732592" w14:textId="77777777" w:rsidR="00606A3D" w:rsidRDefault="006F1E3D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à formação oferecida pelo Centro Paula Souza:</w:t>
      </w:r>
    </w:p>
    <w:p w14:paraId="5C750510" w14:textId="77777777"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 xml:space="preserve">(   ) Está além das expectativas da empresa quanto à formação profissional </w:t>
      </w:r>
    </w:p>
    <w:p w14:paraId="10502B68" w14:textId="77777777"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 xml:space="preserve">(   ) Atende as expectativas da empresa quanto à formação profissional </w:t>
      </w:r>
    </w:p>
    <w:p w14:paraId="6E9DE5A2" w14:textId="77777777"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Não atende as expectativas da empresa quanto à formação profissional (Neste caso, relate abaixo em quais aspectos o curso não atende às expectativas da empresa )</w:t>
      </w:r>
    </w:p>
    <w:p w14:paraId="3A7F622D" w14:textId="77777777" w:rsidR="006F1E3D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14:paraId="43E62899" w14:textId="77777777" w:rsidR="004D7939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6FB03DA9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ao contato com a escola:</w:t>
      </w:r>
    </w:p>
    <w:p w14:paraId="573A728E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Estamos satisfeitos com as orientações prestadas pela escola técnica em relação ao processo de estágio</w:t>
      </w:r>
    </w:p>
    <w:p w14:paraId="78499CA8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Estamos parcialmente satisfeitos com as orientações prestadas pela escola técnica em relação ao processo de estágio</w:t>
      </w:r>
    </w:p>
    <w:p w14:paraId="3B0BC886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Não estamos satisfeitos com as orientações prestadas pela escola técnica em relação ao processo de estágio</w:t>
      </w:r>
    </w:p>
    <w:p w14:paraId="4E18A14F" w14:textId="77777777" w:rsidR="00DA1998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14:paraId="21F12B5E" w14:textId="77777777" w:rsidR="004D7939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3C197C8E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à orientação de estágio:</w:t>
      </w:r>
    </w:p>
    <w:p w14:paraId="38CC3166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Estamos satisfeitos com o acompanhamento d</w:t>
      </w:r>
      <w:r w:rsidR="001B7559">
        <w:rPr>
          <w:noProof/>
          <w:sz w:val="20"/>
          <w:szCs w:val="12"/>
          <w:lang w:val="pt-BR" w:eastAsia="pt-BR"/>
        </w:rPr>
        <w:t>o</w:t>
      </w:r>
      <w:r>
        <w:rPr>
          <w:noProof/>
          <w:sz w:val="20"/>
          <w:szCs w:val="12"/>
          <w:lang w:val="pt-BR" w:eastAsia="pt-BR"/>
        </w:rPr>
        <w:t xml:space="preserve"> estagiário pelo Professor Orientador </w:t>
      </w:r>
    </w:p>
    <w:p w14:paraId="0C8FD96B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Estamos parcialmente satisfeitos com o acompanhamento d</w:t>
      </w:r>
      <w:r w:rsidR="001B7559">
        <w:rPr>
          <w:noProof/>
          <w:sz w:val="20"/>
          <w:szCs w:val="12"/>
          <w:lang w:val="pt-BR" w:eastAsia="pt-BR"/>
        </w:rPr>
        <w:t>o</w:t>
      </w:r>
      <w:r>
        <w:rPr>
          <w:noProof/>
          <w:sz w:val="20"/>
          <w:szCs w:val="12"/>
          <w:lang w:val="pt-BR" w:eastAsia="pt-BR"/>
        </w:rPr>
        <w:t xml:space="preserve"> estagiário pelo Professor Orientador </w:t>
      </w:r>
    </w:p>
    <w:p w14:paraId="05949CAA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Não estamos satisfeitos com o acompanhamento d</w:t>
      </w:r>
      <w:r w:rsidR="001B7559">
        <w:rPr>
          <w:noProof/>
          <w:sz w:val="20"/>
          <w:szCs w:val="12"/>
          <w:lang w:val="pt-BR" w:eastAsia="pt-BR"/>
        </w:rPr>
        <w:t>o estagiário</w:t>
      </w:r>
      <w:r>
        <w:rPr>
          <w:noProof/>
          <w:sz w:val="20"/>
          <w:szCs w:val="12"/>
          <w:lang w:val="pt-BR" w:eastAsia="pt-BR"/>
        </w:rPr>
        <w:t xml:space="preserve"> pelo Professor Orientador </w:t>
      </w:r>
    </w:p>
    <w:p w14:paraId="314AE17A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14:paraId="20B8D63F" w14:textId="77777777"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 w:rsidRPr="004D7939">
        <w:rPr>
          <w:b/>
          <w:noProof/>
          <w:sz w:val="20"/>
          <w:szCs w:val="12"/>
          <w:lang w:val="pt-BR" w:eastAsia="pt-BR"/>
        </w:rPr>
        <w:t>Sugestões</w:t>
      </w:r>
      <w:r>
        <w:rPr>
          <w:noProof/>
          <w:sz w:val="20"/>
          <w:szCs w:val="12"/>
          <w:lang w:val="pt-BR" w:eastAsia="pt-BR"/>
        </w:rPr>
        <w:t>(</w:t>
      </w:r>
      <w:r w:rsidRPr="004D7939">
        <w:rPr>
          <w:noProof/>
          <w:color w:val="FF0000"/>
          <w:sz w:val="20"/>
          <w:szCs w:val="12"/>
          <w:lang w:val="pt-BR" w:eastAsia="pt-BR"/>
        </w:rPr>
        <w:t>apresente quaisquer observações ou sugestões que julgar necessárias par</w:t>
      </w:r>
      <w:r w:rsidR="002A579A" w:rsidRPr="004D7939">
        <w:rPr>
          <w:noProof/>
          <w:color w:val="FF0000"/>
          <w:sz w:val="20"/>
          <w:szCs w:val="12"/>
          <w:lang w:val="pt-BR" w:eastAsia="pt-BR"/>
        </w:rPr>
        <w:t xml:space="preserve">a </w:t>
      </w:r>
      <w:r w:rsidRPr="004D7939">
        <w:rPr>
          <w:noProof/>
          <w:color w:val="FF0000"/>
          <w:sz w:val="20"/>
          <w:szCs w:val="12"/>
          <w:lang w:val="pt-BR" w:eastAsia="pt-BR"/>
        </w:rPr>
        <w:t>o aprimoramento da formação profissional e comportamental de nossos alunos</w:t>
      </w:r>
      <w:r>
        <w:rPr>
          <w:noProof/>
          <w:sz w:val="20"/>
          <w:szCs w:val="12"/>
          <w:lang w:val="pt-BR" w:eastAsia="pt-BR"/>
        </w:rPr>
        <w:t>):</w:t>
      </w:r>
    </w:p>
    <w:p w14:paraId="6DFFE8F4" w14:textId="77777777" w:rsidR="00830FDD" w:rsidRDefault="00830FD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0D98D014" w14:textId="77777777"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3A73576C" w14:textId="77777777" w:rsidR="00830FDD" w:rsidRDefault="00830FDD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14:paraId="75EDA100" w14:textId="77777777" w:rsidR="006F1E3D" w:rsidRDefault="006F1E3D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Assinatura e carimbo do Supervisor de Estágio</w:t>
      </w:r>
    </w:p>
    <w:p w14:paraId="384663E1" w14:textId="77777777"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14:paraId="7F727159" w14:textId="77777777"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14:paraId="64734F87" w14:textId="77777777"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14:paraId="36BED2F9" w14:textId="77777777"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Visto do estagiário</w:t>
      </w:r>
    </w:p>
    <w:p w14:paraId="51B067A2" w14:textId="77777777"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77848F22" w14:textId="77777777"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33741106" w14:textId="77777777"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06BDEED2" w14:textId="77777777" w:rsidR="006F1E3D" w:rsidRDefault="006F1E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3F7FA763" w14:textId="77777777" w:rsidR="00606A3D" w:rsidRPr="00606A3D" w:rsidRDefault="00606A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sectPr w:rsidR="00606A3D" w:rsidRPr="00606A3D" w:rsidSect="00715FE5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BBCDB" w14:textId="77777777" w:rsidR="006A0FFD" w:rsidRDefault="006A0FFD" w:rsidP="00C96749">
      <w:pPr>
        <w:spacing w:after="0" w:line="240" w:lineRule="auto"/>
      </w:pPr>
      <w:r>
        <w:separator/>
      </w:r>
    </w:p>
  </w:endnote>
  <w:endnote w:type="continuationSeparator" w:id="0">
    <w:p w14:paraId="4E73976C" w14:textId="77777777" w:rsidR="006A0FFD" w:rsidRDefault="006A0FFD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AA448" w14:textId="77777777" w:rsidR="006A0FFD" w:rsidRDefault="006A0FFD" w:rsidP="00C96749">
      <w:pPr>
        <w:spacing w:after="0" w:line="240" w:lineRule="auto"/>
      </w:pPr>
      <w:r>
        <w:separator/>
      </w:r>
    </w:p>
  </w:footnote>
  <w:footnote w:type="continuationSeparator" w:id="0">
    <w:p w14:paraId="55357423" w14:textId="77777777" w:rsidR="006A0FFD" w:rsidRDefault="006A0FFD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8856" w14:textId="77777777"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49"/>
    <w:rsid w:val="00003E79"/>
    <w:rsid w:val="00034492"/>
    <w:rsid w:val="000A2462"/>
    <w:rsid w:val="000F2769"/>
    <w:rsid w:val="00132947"/>
    <w:rsid w:val="00191148"/>
    <w:rsid w:val="001B7559"/>
    <w:rsid w:val="001E1A01"/>
    <w:rsid w:val="00254515"/>
    <w:rsid w:val="00257BDD"/>
    <w:rsid w:val="00271065"/>
    <w:rsid w:val="002A579A"/>
    <w:rsid w:val="002B77BF"/>
    <w:rsid w:val="003F1A6C"/>
    <w:rsid w:val="0041639B"/>
    <w:rsid w:val="004920F3"/>
    <w:rsid w:val="004D7939"/>
    <w:rsid w:val="005016B4"/>
    <w:rsid w:val="005C129F"/>
    <w:rsid w:val="00606A3D"/>
    <w:rsid w:val="0065493E"/>
    <w:rsid w:val="00682455"/>
    <w:rsid w:val="006A0FFD"/>
    <w:rsid w:val="006A787D"/>
    <w:rsid w:val="006B709E"/>
    <w:rsid w:val="006E4C52"/>
    <w:rsid w:val="006F1E3D"/>
    <w:rsid w:val="00707CD8"/>
    <w:rsid w:val="00715FE5"/>
    <w:rsid w:val="00734C49"/>
    <w:rsid w:val="00821972"/>
    <w:rsid w:val="00830FDD"/>
    <w:rsid w:val="008758CB"/>
    <w:rsid w:val="0087705C"/>
    <w:rsid w:val="008D1AB0"/>
    <w:rsid w:val="008D4B13"/>
    <w:rsid w:val="00934465"/>
    <w:rsid w:val="00960887"/>
    <w:rsid w:val="009746A4"/>
    <w:rsid w:val="00980234"/>
    <w:rsid w:val="00A03989"/>
    <w:rsid w:val="00AB4899"/>
    <w:rsid w:val="00B43794"/>
    <w:rsid w:val="00BA31FF"/>
    <w:rsid w:val="00BD5DC8"/>
    <w:rsid w:val="00BE1F54"/>
    <w:rsid w:val="00C96749"/>
    <w:rsid w:val="00CA1AD2"/>
    <w:rsid w:val="00CA6BAE"/>
    <w:rsid w:val="00D03FB3"/>
    <w:rsid w:val="00D54BE5"/>
    <w:rsid w:val="00DA1998"/>
    <w:rsid w:val="00DD47C7"/>
    <w:rsid w:val="00DD47E2"/>
    <w:rsid w:val="00DD7227"/>
    <w:rsid w:val="00E15E05"/>
    <w:rsid w:val="00E86FFB"/>
    <w:rsid w:val="00EB5993"/>
    <w:rsid w:val="00F21BE9"/>
    <w:rsid w:val="00F94F90"/>
    <w:rsid w:val="00FD142F"/>
    <w:rsid w:val="00FD185C"/>
    <w:rsid w:val="00FE209D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B6602E"/>
  <w15:chartTrackingRefBased/>
  <w15:docId w15:val="{B9918E85-EAED-4BF7-B211-DAC0DF9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749"/>
  </w:style>
  <w:style w:type="paragraph" w:styleId="Ttulo1">
    <w:name w:val="heading 1"/>
    <w:basedOn w:val="Normal"/>
    <w:next w:val="Normal"/>
    <w:link w:val="Ttulo1Char"/>
    <w:uiPriority w:val="9"/>
    <w:qFormat/>
    <w:rsid w:val="008770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87705C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66E3B-4C0F-433F-9322-7C1E3654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1</TotalTime>
  <Pages>4</Pages>
  <Words>967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Sartorelli</dc:creator>
  <cp:keywords/>
  <cp:lastModifiedBy>Extensão Cardeal 01</cp:lastModifiedBy>
  <cp:revision>2</cp:revision>
  <dcterms:created xsi:type="dcterms:W3CDTF">2023-11-10T19:46:00Z</dcterms:created>
  <dcterms:modified xsi:type="dcterms:W3CDTF">2023-11-10T19:46:00Z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